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F788" w14:textId="29A4B328" w:rsidR="00E024DB" w:rsidRPr="003359A4" w:rsidRDefault="00CF055D" w:rsidP="00955664">
      <w:pPr>
        <w:outlineLvl w:val="0"/>
        <w:rPr>
          <w:rFonts w:ascii="Century Gothic" w:hAnsi="Century Gothic"/>
          <w:b/>
          <w:color w:val="ED7D31" w:themeColor="accent2"/>
          <w:sz w:val="36"/>
          <w:szCs w:val="44"/>
        </w:rPr>
      </w:pPr>
      <w:r w:rsidRPr="003359A4">
        <w:rPr>
          <w:rFonts w:ascii="Century Gothic" w:hAnsi="Century Gothic"/>
          <w:b/>
          <w:color w:val="ED7D31" w:themeColor="accent2"/>
          <w:sz w:val="36"/>
          <w:szCs w:val="44"/>
        </w:rPr>
        <w:t xml:space="preserve">Formular De </w:t>
      </w:r>
      <w:proofErr w:type="spellStart"/>
      <w:r w:rsidRPr="003359A4">
        <w:rPr>
          <w:rFonts w:ascii="Century Gothic" w:hAnsi="Century Gothic"/>
          <w:b/>
          <w:color w:val="ED7D31" w:themeColor="accent2"/>
          <w:sz w:val="36"/>
          <w:szCs w:val="44"/>
        </w:rPr>
        <w:t>Retur</w:t>
      </w:r>
      <w:proofErr w:type="spellEnd"/>
    </w:p>
    <w:p w14:paraId="2211248E" w14:textId="77777777" w:rsidR="00B91300" w:rsidRPr="0075587D" w:rsidRDefault="00B91300" w:rsidP="00955664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44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5322" wp14:editId="7C1E0482">
                <wp:simplePos x="0" y="0"/>
                <wp:positionH relativeFrom="column">
                  <wp:posOffset>4154805</wp:posOffset>
                </wp:positionH>
                <wp:positionV relativeFrom="paragraph">
                  <wp:posOffset>229725</wp:posOffset>
                </wp:positionV>
                <wp:extent cx="2974694" cy="8449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694" cy="844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9E2B" w14:textId="102A83FB" w:rsidR="00453521" w:rsidRPr="006E0F64" w:rsidRDefault="003359A4" w:rsidP="00453521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D5DCE4" w:themeColor="text2" w:themeTint="33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noProof/>
                                <w:sz w:val="10"/>
                              </w:rPr>
                              <w:drawing>
                                <wp:inline distT="0" distB="0" distL="0" distR="0" wp14:anchorId="4A15F944" wp14:editId="35424457">
                                  <wp:extent cx="1274901" cy="351758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184" cy="355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C5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15pt;margin-top:18.1pt;width:234.25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" filled="f" stroked="f" strokeweight=".5pt">
                <v:textbox>
                  <w:txbxContent>
                    <w:p w14:paraId="40E19E2B" w14:textId="102A83FB" w:rsidR="00453521" w:rsidRPr="006E0F64" w:rsidRDefault="003359A4" w:rsidP="00453521">
                      <w:pPr>
                        <w:jc w:val="right"/>
                        <w:rPr>
                          <w:rFonts w:ascii="Century Gothic" w:hAnsi="Century Gothic"/>
                          <w:b/>
                          <w:color w:val="D5DCE4" w:themeColor="text2" w:themeTint="33"/>
                          <w:sz w:val="100"/>
                          <w:szCs w:val="100"/>
                        </w:rPr>
                      </w:pPr>
                      <w:r>
                        <w:rPr>
                          <w:noProof/>
                          <w:sz w:val="10"/>
                        </w:rPr>
                        <w:drawing>
                          <wp:inline distT="0" distB="0" distL="0" distR="0" wp14:anchorId="4A15F944" wp14:editId="35424457">
                            <wp:extent cx="1274901" cy="351758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9184" cy="355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320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B91300" w:rsidRPr="00673A28" w14:paraId="44F1E7A4" w14:textId="77777777" w:rsidTr="00B91300">
        <w:trPr>
          <w:trHeight w:val="34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10B7" w14:textId="56508BCA" w:rsidR="00B91300" w:rsidRPr="0075587D" w:rsidRDefault="00CF055D" w:rsidP="00B71E72">
            <w:pPr>
              <w:rPr>
                <w:rFonts w:ascii="Century Gothic" w:hAnsi="Century Gothic" w:cs="Arial"/>
                <w:color w:val="000000"/>
                <w:sz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</w:rPr>
              <w:t>Artitech.ro</w:t>
            </w:r>
          </w:p>
        </w:tc>
      </w:tr>
      <w:tr w:rsidR="00B91300" w:rsidRPr="00673A28" w14:paraId="1634EB60" w14:textId="77777777" w:rsidTr="00B91300">
        <w:trPr>
          <w:trHeight w:val="3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4A09" w14:textId="261D8E1A" w:rsidR="00B91300" w:rsidRPr="00673A28" w:rsidRDefault="00CF055D" w:rsidP="00B71E72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spellStart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Adresa</w:t>
            </w:r>
            <w:proofErr w:type="spellEnd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: Sat Calinesti, Com. Calinesti, Nr. 811A, Jud. </w:t>
            </w:r>
            <w:proofErr w:type="spellStart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Arges</w:t>
            </w:r>
            <w:proofErr w:type="spellEnd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.</w:t>
            </w:r>
          </w:p>
        </w:tc>
      </w:tr>
      <w:tr w:rsidR="00B91300" w:rsidRPr="00673A28" w14:paraId="52C766C2" w14:textId="77777777" w:rsidTr="00B91300">
        <w:trPr>
          <w:trHeight w:val="3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8CE2" w14:textId="398C33CC" w:rsidR="00B91300" w:rsidRPr="00673A28" w:rsidRDefault="00CF055D" w:rsidP="00B71E72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Cod </w:t>
            </w:r>
            <w:proofErr w:type="spellStart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înregistrare</w:t>
            </w:r>
            <w:proofErr w:type="spellEnd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: 49218904</w:t>
            </w:r>
          </w:p>
        </w:tc>
      </w:tr>
      <w:tr w:rsidR="00B91300" w:rsidRPr="00673A28" w14:paraId="02B43608" w14:textId="77777777" w:rsidTr="00B91300">
        <w:trPr>
          <w:trHeight w:val="3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435" w14:textId="2F5D347F" w:rsidR="00B91300" w:rsidRPr="00673A28" w:rsidRDefault="00CF055D" w:rsidP="00B71E72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Nr. de </w:t>
            </w:r>
            <w:proofErr w:type="spellStart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telefon</w:t>
            </w:r>
            <w:proofErr w:type="spellEnd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: 0721148811</w:t>
            </w:r>
          </w:p>
        </w:tc>
      </w:tr>
      <w:tr w:rsidR="00B91300" w:rsidRPr="00673A28" w14:paraId="738EC1F2" w14:textId="77777777" w:rsidTr="00B91300">
        <w:trPr>
          <w:trHeight w:val="3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7D0A" w14:textId="0D2074A5" w:rsidR="00B91300" w:rsidRPr="00673A28" w:rsidRDefault="00CF055D" w:rsidP="00B71E72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Banca: BRD</w:t>
            </w:r>
          </w:p>
        </w:tc>
      </w:tr>
      <w:tr w:rsidR="00B91300" w:rsidRPr="00673A28" w14:paraId="6B4B2616" w14:textId="77777777" w:rsidTr="00B91300">
        <w:trPr>
          <w:trHeight w:val="31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6589" w14:textId="062D8CA3" w:rsidR="00B91300" w:rsidRPr="00673A28" w:rsidRDefault="00CF055D" w:rsidP="00B71E72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proofErr w:type="spellStart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Cont</w:t>
            </w:r>
            <w:proofErr w:type="spellEnd"/>
            <w:r w:rsidRPr="00CF055D">
              <w:rPr>
                <w:rFonts w:ascii="Century Gothic" w:hAnsi="Century Gothic" w:cs="Arial"/>
                <w:color w:val="000000"/>
                <w:sz w:val="20"/>
                <w:szCs w:val="20"/>
              </w:rPr>
              <w:t>: RO05BRDE030SV44506270300</w:t>
            </w:r>
          </w:p>
        </w:tc>
      </w:tr>
    </w:tbl>
    <w:p w14:paraId="3D011AB8" w14:textId="5362CB9F" w:rsidR="00CF2622" w:rsidRPr="00453521" w:rsidRDefault="00CF2622" w:rsidP="00453521">
      <w:pPr>
        <w:rPr>
          <w:sz w:val="10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530"/>
        <w:gridCol w:w="7290"/>
        <w:gridCol w:w="2363"/>
      </w:tblGrid>
      <w:tr w:rsidR="00453521" w:rsidRPr="00325569" w14:paraId="1549AD1C" w14:textId="77777777" w:rsidTr="00AA5905">
        <w:trPr>
          <w:trHeight w:val="360"/>
        </w:trPr>
        <w:tc>
          <w:tcPr>
            <w:tcW w:w="11183" w:type="dxa"/>
            <w:gridSpan w:val="3"/>
            <w:tcBorders>
              <w:top w:val="single" w:sz="12" w:space="0" w:color="ED7D31" w:themeColor="accent2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E6AE114" w14:textId="1F88DF4F" w:rsidR="00453521" w:rsidRPr="00325569" w:rsidRDefault="00CF055D" w:rsidP="00B71E72">
            <w:pPr>
              <w:pStyle w:val="p1"/>
              <w:ind w:left="-100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3359A4">
              <w:rPr>
                <w:rFonts w:ascii="Century Gothic" w:hAnsi="Century Gothic"/>
                <w:b/>
                <w:color w:val="ED7D31" w:themeColor="accent2"/>
                <w:sz w:val="20"/>
                <w:szCs w:val="18"/>
              </w:rPr>
              <w:t>Pasul 1</w:t>
            </w:r>
          </w:p>
        </w:tc>
      </w:tr>
      <w:tr w:rsidR="00453521" w:rsidRPr="00CB70B7" w14:paraId="24091340" w14:textId="77777777" w:rsidTr="00F34891">
        <w:trPr>
          <w:trHeight w:val="341"/>
        </w:trPr>
        <w:tc>
          <w:tcPr>
            <w:tcW w:w="1118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4682D3ED" w14:textId="46ACE217" w:rsidR="00453521" w:rsidRPr="00CB70B7" w:rsidRDefault="00CF055D" w:rsidP="007F19F1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Spune-ne despre tine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si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comanda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ta:</w:t>
            </w:r>
          </w:p>
        </w:tc>
      </w:tr>
      <w:tr w:rsidR="00595A44" w:rsidRPr="00CB70B7" w14:paraId="34AE9630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B344429" w14:textId="768D1C06" w:rsidR="00595A44" w:rsidRPr="00595A44" w:rsidRDefault="00CF055D" w:rsidP="007F19F1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F279E6D" w14:textId="77777777" w:rsidR="00595A44" w:rsidRPr="0075587D" w:rsidRDefault="00595A44" w:rsidP="007F19F1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DF5AB04" w14:textId="0756895B" w:rsidR="00595A44" w:rsidRPr="00595A44" w:rsidRDefault="00CF055D" w:rsidP="007F19F1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Numarul</w:t>
            </w:r>
            <w:r w:rsidR="00F34891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C</w:t>
            </w: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comenz</w:t>
            </w:r>
            <w:r w:rsidR="00F34891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i</w:t>
            </w: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i</w:t>
            </w:r>
            <w:proofErr w:type="spellEnd"/>
            <w:r w:rsidR="00595A44" w:rsidRPr="00595A44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.</w:t>
            </w:r>
            <w:r w:rsidR="00595A44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595A44" w:rsidRPr="00595A44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Optional</w:t>
            </w:r>
          </w:p>
        </w:tc>
      </w:tr>
      <w:tr w:rsidR="00595A44" w:rsidRPr="00CB70B7" w14:paraId="05280F94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8C49232" w14:textId="20704899" w:rsidR="00595A44" w:rsidRPr="00595A44" w:rsidRDefault="00CF055D" w:rsidP="007F19F1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Numele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Companiei</w:t>
            </w:r>
            <w:proofErr w:type="spellEnd"/>
          </w:p>
          <w:p w14:paraId="18294B14" w14:textId="302879D2" w:rsidR="00595A44" w:rsidRPr="00595A44" w:rsidRDefault="00CF055D" w:rsidP="007F19F1">
            <w:pPr>
              <w:pStyle w:val="p1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Daca 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cazul</w:t>
            </w:r>
            <w:proofErr w:type="spellEnd"/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0331F99D" w14:textId="77777777" w:rsidR="00595A44" w:rsidRPr="0075587D" w:rsidRDefault="00595A44" w:rsidP="007F19F1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1AA1E" w14:textId="77777777" w:rsidR="00595A44" w:rsidRPr="0075587D" w:rsidRDefault="00595A44" w:rsidP="007F19F1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595A44" w:rsidRPr="00CB70B7" w14:paraId="7FDDE236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6CEA609A" w14:textId="08B0990C" w:rsidR="00595A44" w:rsidRP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Adresa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Dvs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688EADA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208004F" w14:textId="77777777" w:rsid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 xml:space="preserve">Data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Comenzii</w:t>
            </w:r>
            <w:proofErr w:type="spellEnd"/>
          </w:p>
          <w:p w14:paraId="7DA6B796" w14:textId="0BDDC05E" w:rsidR="00CF055D" w:rsidRP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Optional</w:t>
            </w:r>
          </w:p>
        </w:tc>
      </w:tr>
      <w:tr w:rsidR="00595A44" w:rsidRPr="00CB70B7" w14:paraId="47DF610B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27FF11D8" w14:textId="77777777" w:rsidR="00595A44" w:rsidRDefault="00CF6C5F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IMPORTANT!</w:t>
            </w:r>
          </w:p>
          <w:p w14:paraId="476B369E" w14:textId="28BA719C" w:rsidR="00CF6C5F" w:rsidRDefault="00CF6C5F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NR. DE CONT</w:t>
            </w:r>
          </w:p>
          <w:p w14:paraId="7E3C2108" w14:textId="1A4E464F" w:rsidR="00CF6C5F" w:rsidRPr="00595A44" w:rsidRDefault="00CF6C5F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(UNDE SE VIREAZA BANII)</w:t>
            </w: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3CC3401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F3ED32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595A44" w:rsidRPr="00CB70B7" w14:paraId="6903C5EA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F9AC094" w14:textId="77777777" w:rsidR="00595A44" w:rsidRPr="00595A44" w:rsidRDefault="00595A44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595A44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EDAE8F2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40D6474D" w14:textId="0DC1B135" w:rsid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 xml:space="preserve">Data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Primiri</w:t>
            </w:r>
            <w:r w:rsidR="000136B4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i</w:t>
            </w:r>
            <w:proofErr w:type="spellEnd"/>
          </w:p>
          <w:p w14:paraId="3F277D6E" w14:textId="338B07BB" w:rsidR="00CF055D" w:rsidRP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Optional</w:t>
            </w:r>
          </w:p>
        </w:tc>
      </w:tr>
      <w:tr w:rsidR="00595A44" w:rsidRPr="00CB70B7" w14:paraId="4BF77B1E" w14:textId="77777777" w:rsidTr="00F34891">
        <w:trPr>
          <w:trHeight w:val="432"/>
        </w:trPr>
        <w:tc>
          <w:tcPr>
            <w:tcW w:w="1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0CCA3DC" w14:textId="05696569" w:rsidR="00595A44" w:rsidRPr="00595A44" w:rsidRDefault="00CF055D" w:rsidP="00595A44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Nr. De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7290" w:type="dxa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5B70071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98E0DD" w14:textId="77777777" w:rsidR="00595A44" w:rsidRPr="0075587D" w:rsidRDefault="00595A44" w:rsidP="00595A44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</w:tbl>
    <w:p w14:paraId="703AF8E6" w14:textId="77777777" w:rsidR="0075587D" w:rsidRPr="0075587D" w:rsidRDefault="0075587D" w:rsidP="00453521">
      <w:pPr>
        <w:rPr>
          <w:sz w:val="8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2790"/>
        <w:gridCol w:w="6030"/>
        <w:gridCol w:w="1080"/>
        <w:gridCol w:w="1283"/>
      </w:tblGrid>
      <w:tr w:rsidR="0075587D" w:rsidRPr="00325569" w14:paraId="357142EB" w14:textId="77777777" w:rsidTr="00AA5905">
        <w:trPr>
          <w:trHeight w:val="360"/>
        </w:trPr>
        <w:tc>
          <w:tcPr>
            <w:tcW w:w="11183" w:type="dxa"/>
            <w:gridSpan w:val="4"/>
            <w:tcBorders>
              <w:top w:val="single" w:sz="12" w:space="0" w:color="ED7D31" w:themeColor="accent2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6B88F1" w14:textId="61723C4A" w:rsidR="0075587D" w:rsidRPr="00325569" w:rsidRDefault="001D0766" w:rsidP="00B71E72">
            <w:pPr>
              <w:pStyle w:val="p1"/>
              <w:ind w:left="-100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3359A4">
              <w:rPr>
                <w:rFonts w:ascii="Century Gothic" w:hAnsi="Century Gothic"/>
                <w:b/>
                <w:color w:val="ED7D31" w:themeColor="accent2"/>
                <w:sz w:val="20"/>
                <w:szCs w:val="18"/>
              </w:rPr>
              <w:t>Pasul 2</w:t>
            </w:r>
          </w:p>
        </w:tc>
      </w:tr>
      <w:tr w:rsidR="0075587D" w:rsidRPr="00CB70B7" w14:paraId="6E5C17EF" w14:textId="77777777" w:rsidTr="00F34891">
        <w:trPr>
          <w:trHeight w:val="341"/>
        </w:trPr>
        <w:tc>
          <w:tcPr>
            <w:tcW w:w="1118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5210225" w14:textId="1DEAEC74" w:rsidR="0075587D" w:rsidRPr="00CB70B7" w:rsidRDefault="001D0766" w:rsidP="00B71E72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Produsul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/ele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si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motivul</w:t>
            </w:r>
            <w:proofErr w:type="spellEnd"/>
          </w:p>
        </w:tc>
      </w:tr>
      <w:tr w:rsidR="0075587D" w:rsidRPr="00CB70B7" w14:paraId="03682DD5" w14:textId="77777777" w:rsidTr="00F34891">
        <w:trPr>
          <w:trHeight w:val="432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E0F2B80" w14:textId="77F6B109" w:rsidR="0075587D" w:rsidRPr="0075587D" w:rsidRDefault="001D0766" w:rsidP="00B71E72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Numele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Produsului</w:t>
            </w:r>
            <w:proofErr w:type="spellEnd"/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704BB20" w14:textId="2DA48567" w:rsidR="0075587D" w:rsidRPr="0075587D" w:rsidRDefault="001D0766" w:rsidP="00B71E72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Motivul</w:t>
            </w:r>
            <w:proofErr w:type="spellEnd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Returnarii</w:t>
            </w:r>
            <w:proofErr w:type="spellEnd"/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B8B6422" w14:textId="7F799A72" w:rsidR="0075587D" w:rsidRPr="0075587D" w:rsidRDefault="001D0766" w:rsidP="00B71E72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Cantitate</w:t>
            </w:r>
            <w:proofErr w:type="spellEnd"/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0D8D5E52" w14:textId="1445A894" w:rsidR="0075587D" w:rsidRPr="00595A44" w:rsidRDefault="0075587D" w:rsidP="00B71E72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P</w:t>
            </w:r>
            <w:r w:rsidR="001D0766"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  <w:t>ret</w:t>
            </w:r>
            <w:proofErr w:type="spellEnd"/>
          </w:p>
        </w:tc>
      </w:tr>
      <w:tr w:rsidR="0075587D" w:rsidRPr="00CB70B7" w14:paraId="1B3564C5" w14:textId="77777777" w:rsidTr="00CF055D">
        <w:trPr>
          <w:trHeight w:val="432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B30724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25C3D9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D73884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A0143D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75587D" w:rsidRPr="00CB70B7" w14:paraId="3F7B5398" w14:textId="77777777" w:rsidTr="00CF055D">
        <w:trPr>
          <w:trHeight w:val="432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678FAA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FF4C25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18E3AF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E38BEA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75587D" w:rsidRPr="00CB70B7" w14:paraId="5032AFB0" w14:textId="77777777" w:rsidTr="00CF055D">
        <w:trPr>
          <w:trHeight w:val="432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42C1E9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1603BB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99C89F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B22B44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75587D" w:rsidRPr="00CB70B7" w14:paraId="09006D05" w14:textId="77777777" w:rsidTr="00CF055D">
        <w:trPr>
          <w:trHeight w:val="432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8AC090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0A350C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A1D3F1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4CA270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  <w:tr w:rsidR="0075587D" w:rsidRPr="00CB70B7" w14:paraId="4AE11C22" w14:textId="77777777" w:rsidTr="00CF055D">
        <w:trPr>
          <w:trHeight w:val="593"/>
        </w:trPr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63137C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EF5E81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09486A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2BE446" w14:textId="77777777" w:rsidR="0075587D" w:rsidRPr="0075587D" w:rsidRDefault="0075587D" w:rsidP="00B71E72">
            <w:pPr>
              <w:pStyle w:val="p1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</w:tbl>
    <w:p w14:paraId="390121DD" w14:textId="77777777" w:rsidR="0075587D" w:rsidRPr="0075587D" w:rsidRDefault="0075587D" w:rsidP="00453521">
      <w:pPr>
        <w:rPr>
          <w:sz w:val="11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75587D" w:rsidRPr="00325569" w14:paraId="0208B2FE" w14:textId="77777777" w:rsidTr="00AA5905">
        <w:trPr>
          <w:trHeight w:val="360"/>
        </w:trPr>
        <w:tc>
          <w:tcPr>
            <w:tcW w:w="11183" w:type="dxa"/>
            <w:tcBorders>
              <w:top w:val="single" w:sz="12" w:space="0" w:color="ED7D31" w:themeColor="accent2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B7CE922" w14:textId="76EB4766" w:rsidR="0075587D" w:rsidRPr="00325569" w:rsidRDefault="001D0766" w:rsidP="00B71E72">
            <w:pPr>
              <w:pStyle w:val="p1"/>
              <w:ind w:left="-100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3359A4">
              <w:rPr>
                <w:rFonts w:ascii="Century Gothic" w:hAnsi="Century Gothic"/>
                <w:b/>
                <w:color w:val="ED7D31" w:themeColor="accent2"/>
                <w:sz w:val="20"/>
                <w:szCs w:val="18"/>
              </w:rPr>
              <w:t>Pasul 3</w:t>
            </w:r>
          </w:p>
        </w:tc>
      </w:tr>
      <w:tr w:rsidR="0075587D" w:rsidRPr="00CB70B7" w14:paraId="58D2A486" w14:textId="77777777" w:rsidTr="00F34891">
        <w:trPr>
          <w:trHeight w:val="341"/>
        </w:trPr>
        <w:tc>
          <w:tcPr>
            <w:tcW w:w="11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22C774A5" w14:textId="1D7D3CFC" w:rsidR="0075587D" w:rsidRPr="00CB70B7" w:rsidRDefault="001D0766" w:rsidP="00B71E72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Spune-ne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mai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multe</w:t>
            </w:r>
            <w:r w:rsidR="0075587D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 </w:t>
            </w:r>
            <w:r w:rsidR="0075587D" w:rsidRPr="0075587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optional</w:t>
            </w:r>
            <w:proofErr w:type="gramEnd"/>
          </w:p>
        </w:tc>
      </w:tr>
      <w:tr w:rsidR="0075587D" w:rsidRPr="00CB70B7" w14:paraId="79EFAB4C" w14:textId="77777777" w:rsidTr="0075587D">
        <w:trPr>
          <w:trHeight w:val="1440"/>
        </w:trPr>
        <w:tc>
          <w:tcPr>
            <w:tcW w:w="11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FE9D92" w14:textId="77777777" w:rsidR="0075587D" w:rsidRPr="00595A44" w:rsidRDefault="0075587D" w:rsidP="00B71E72">
            <w:pPr>
              <w:pStyle w:val="p1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</w:p>
        </w:tc>
      </w:tr>
    </w:tbl>
    <w:p w14:paraId="7A8B8AD3" w14:textId="77777777" w:rsidR="0075587D" w:rsidRPr="0075587D" w:rsidRDefault="0075587D" w:rsidP="0075587D">
      <w:pPr>
        <w:rPr>
          <w:sz w:val="11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75587D" w:rsidRPr="00325569" w14:paraId="4D95D44E" w14:textId="77777777" w:rsidTr="00AA5905">
        <w:trPr>
          <w:trHeight w:val="360"/>
        </w:trPr>
        <w:tc>
          <w:tcPr>
            <w:tcW w:w="11183" w:type="dxa"/>
            <w:tcBorders>
              <w:top w:val="single" w:sz="12" w:space="0" w:color="ED7D31" w:themeColor="accent2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59C98C" w14:textId="217064FA" w:rsidR="0075587D" w:rsidRPr="00325569" w:rsidRDefault="001D0766" w:rsidP="00B71E72">
            <w:pPr>
              <w:pStyle w:val="p1"/>
              <w:ind w:left="-100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3359A4">
              <w:rPr>
                <w:rFonts w:ascii="Century Gothic" w:hAnsi="Century Gothic"/>
                <w:b/>
                <w:color w:val="ED7D31" w:themeColor="accent2"/>
                <w:sz w:val="20"/>
                <w:szCs w:val="18"/>
              </w:rPr>
              <w:t>Pasul</w:t>
            </w:r>
            <w:r w:rsidR="0075587D" w:rsidRPr="003359A4">
              <w:rPr>
                <w:rFonts w:ascii="Century Gothic" w:hAnsi="Century Gothic"/>
                <w:b/>
                <w:color w:val="ED7D31" w:themeColor="accent2"/>
                <w:sz w:val="20"/>
                <w:szCs w:val="18"/>
              </w:rPr>
              <w:t xml:space="preserve"> 4</w:t>
            </w:r>
          </w:p>
        </w:tc>
      </w:tr>
      <w:tr w:rsidR="0075587D" w:rsidRPr="00CB70B7" w14:paraId="49F4D94A" w14:textId="77777777" w:rsidTr="00F34891">
        <w:trPr>
          <w:trHeight w:val="341"/>
        </w:trPr>
        <w:tc>
          <w:tcPr>
            <w:tcW w:w="11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14:paraId="07FE8304" w14:textId="6E548798" w:rsidR="0075587D" w:rsidRPr="00CB70B7" w:rsidRDefault="001D0766" w:rsidP="00B71E72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18"/>
              </w:rPr>
              <w:t>PUNETI TOTUL IN CUTI</w:t>
            </w:r>
            <w:r w:rsidR="000424A3">
              <w:rPr>
                <w:rFonts w:ascii="Century Gothic" w:hAnsi="Century Gothic"/>
                <w:color w:val="000000" w:themeColor="text1"/>
                <w:sz w:val="20"/>
                <w:szCs w:val="18"/>
              </w:rPr>
              <w:t>A BINE SIGILATA SI LIVRATI LA URMATOAREA ADRESA</w:t>
            </w:r>
            <w:r w:rsidR="00CF6C5F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FARA RAMBURS (</w:t>
            </w:r>
            <w:r w:rsidR="000424A3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COSTUL TRANSPORTULUI IL </w:t>
            </w:r>
            <w:r w:rsidR="00D22D76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PLATITI DVS SI APOI RAMBURSAM </w:t>
            </w:r>
            <w:r w:rsidR="00473DE6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TOATA SUMA RETURULUI </w:t>
            </w:r>
            <w:r w:rsidR="00D22D76">
              <w:rPr>
                <w:rFonts w:ascii="Century Gothic" w:hAnsi="Century Gothic"/>
                <w:color w:val="000000" w:themeColor="text1"/>
                <w:sz w:val="20"/>
                <w:szCs w:val="18"/>
              </w:rPr>
              <w:t>IN CONT</w:t>
            </w:r>
            <w:r w:rsidR="00473DE6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IN MAXIM </w:t>
            </w:r>
            <w:r w:rsidR="001E6FFB">
              <w:rPr>
                <w:rFonts w:ascii="Century Gothic" w:hAnsi="Century Gothic"/>
                <w:color w:val="000000" w:themeColor="text1"/>
                <w:sz w:val="20"/>
                <w:szCs w:val="18"/>
              </w:rPr>
              <w:t>30 DE</w:t>
            </w:r>
            <w:r w:rsidR="00473DE6">
              <w:rPr>
                <w:rFonts w:ascii="Century Gothic" w:hAnsi="Century Gothic"/>
                <w:color w:val="000000" w:themeColor="text1"/>
                <w:sz w:val="20"/>
                <w:szCs w:val="18"/>
              </w:rPr>
              <w:t xml:space="preserve"> ZILE</w:t>
            </w:r>
            <w:r w:rsidR="000424A3">
              <w:rPr>
                <w:rFonts w:ascii="Century Gothic" w:hAnsi="Century Gothic"/>
                <w:color w:val="000000" w:themeColor="text1"/>
                <w:sz w:val="20"/>
                <w:szCs w:val="18"/>
              </w:rPr>
              <w:t>)</w:t>
            </w:r>
          </w:p>
        </w:tc>
      </w:tr>
      <w:tr w:rsidR="0075587D" w:rsidRPr="00CB70B7" w14:paraId="5D80A3A0" w14:textId="77777777" w:rsidTr="00F34891">
        <w:trPr>
          <w:trHeight w:val="1584"/>
        </w:trPr>
        <w:tc>
          <w:tcPr>
            <w:tcW w:w="11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14:paraId="5140C57F" w14:textId="35AF8200" w:rsidR="008D1717" w:rsidRDefault="003359A4" w:rsidP="008D1717">
            <w:pPr>
              <w:pStyle w:val="p1"/>
              <w:spacing w:line="276" w:lineRule="auto"/>
              <w:ind w:left="160"/>
              <w:rPr>
                <w:rFonts w:ascii="Century Gothic" w:hAnsi="Century Gothic"/>
                <w:color w:val="000000" w:themeColor="text1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</w:rPr>
              <w:lastRenderedPageBreak/>
              <w:t>Nume</w:t>
            </w:r>
            <w:proofErr w:type="spellEnd"/>
            <w:r>
              <w:rPr>
                <w:rFonts w:ascii="Century Gothic" w:hAnsi="Century Gothic"/>
                <w:color w:val="000000" w:themeColor="text1"/>
              </w:rPr>
              <w:t xml:space="preserve">: </w:t>
            </w:r>
            <w:r w:rsidR="00FE066F">
              <w:rPr>
                <w:rFonts w:ascii="Century Gothic" w:hAnsi="Century Gothic"/>
                <w:color w:val="000000" w:themeColor="text1"/>
              </w:rPr>
              <w:t>ARTITECH</w:t>
            </w:r>
            <w:r w:rsidR="00211A9E">
              <w:rPr>
                <w:rFonts w:ascii="Century Gothic" w:hAnsi="Century Gothic"/>
                <w:color w:val="000000" w:themeColor="text1"/>
              </w:rPr>
              <w:t>.RO</w:t>
            </w:r>
          </w:p>
          <w:p w14:paraId="291AFFC3" w14:textId="0BD29371" w:rsidR="00211A9E" w:rsidRDefault="00211A9E" w:rsidP="008D1717">
            <w:pPr>
              <w:pStyle w:val="p1"/>
              <w:spacing w:line="276" w:lineRule="auto"/>
              <w:ind w:left="160"/>
              <w:rPr>
                <w:rFonts w:ascii="Century Gothic" w:hAnsi="Century Gothic"/>
                <w:color w:val="000000" w:themeColor="text1"/>
              </w:rPr>
            </w:pPr>
            <w:r w:rsidRPr="00CF055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Nr. de </w:t>
            </w:r>
            <w:proofErr w:type="spellStart"/>
            <w:r w:rsidRPr="00CF055D">
              <w:rPr>
                <w:rFonts w:ascii="Century Gothic" w:hAnsi="Century Gothic"/>
                <w:color w:val="000000"/>
                <w:sz w:val="20"/>
                <w:szCs w:val="20"/>
              </w:rPr>
              <w:t>telefon</w:t>
            </w:r>
            <w:proofErr w:type="spellEnd"/>
            <w:r w:rsidRPr="00CF055D">
              <w:rPr>
                <w:rFonts w:ascii="Century Gothic" w:hAnsi="Century Gothic"/>
                <w:color w:val="000000"/>
                <w:sz w:val="20"/>
                <w:szCs w:val="20"/>
              </w:rPr>
              <w:t>: 0721148811</w:t>
            </w:r>
          </w:p>
          <w:p w14:paraId="207FAF9B" w14:textId="757DD987" w:rsidR="0075587D" w:rsidRPr="00595A44" w:rsidRDefault="00FE066F" w:rsidP="008D1717">
            <w:pPr>
              <w:pStyle w:val="p1"/>
              <w:spacing w:line="276" w:lineRule="auto"/>
              <w:ind w:left="160"/>
              <w:rPr>
                <w:rFonts w:ascii="Century Gothic" w:hAnsi="Century Gothic"/>
                <w:b/>
                <w:color w:val="000000" w:themeColor="text1"/>
                <w:sz w:val="16"/>
                <w:szCs w:val="18"/>
              </w:rPr>
            </w:pPr>
            <w:r w:rsidRPr="00FE066F">
              <w:rPr>
                <w:rFonts w:ascii="Century Gothic" w:hAnsi="Century Gothic"/>
                <w:color w:val="000000" w:themeColor="text1"/>
              </w:rPr>
              <w:t xml:space="preserve">Sat Calinesti, Com. Calinesti, Nr. 811A, Jud. </w:t>
            </w:r>
            <w:proofErr w:type="spellStart"/>
            <w:r w:rsidRPr="00FE066F">
              <w:rPr>
                <w:rFonts w:ascii="Century Gothic" w:hAnsi="Century Gothic"/>
                <w:color w:val="000000" w:themeColor="text1"/>
              </w:rPr>
              <w:t>Arges</w:t>
            </w:r>
            <w:proofErr w:type="spellEnd"/>
            <w:r w:rsidRPr="00FE066F">
              <w:rPr>
                <w:rFonts w:ascii="Century Gothic" w:hAnsi="Century Gothic"/>
                <w:color w:val="000000" w:themeColor="text1"/>
              </w:rPr>
              <w:t>.</w:t>
            </w:r>
          </w:p>
        </w:tc>
      </w:tr>
    </w:tbl>
    <w:p w14:paraId="76295D5E" w14:textId="77777777" w:rsidR="00453521" w:rsidRDefault="00453521" w:rsidP="000164B9"/>
    <w:p w14:paraId="2AA3651A" w14:textId="77777777" w:rsidR="000164B9" w:rsidRDefault="000164B9" w:rsidP="000164B9"/>
    <w:p w14:paraId="1CF37EAA" w14:textId="77777777" w:rsidR="000164B9" w:rsidRDefault="000164B9" w:rsidP="000164B9"/>
    <w:p w14:paraId="2AAB140A" w14:textId="14FFE4BD" w:rsidR="000164B9" w:rsidRDefault="000164B9" w:rsidP="000164B9">
      <w:r>
        <w:t xml:space="preserve">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incorecte</w:t>
      </w:r>
      <w:proofErr w:type="spellEnd"/>
      <w:r>
        <w:t xml:space="preserve"> nu ne </w:t>
      </w:r>
      <w:proofErr w:type="spellStart"/>
      <w:r>
        <w:t>asumam</w:t>
      </w:r>
      <w:proofErr w:type="spellEnd"/>
      <w:r>
        <w:t xml:space="preserve"> nici-un </w:t>
      </w:r>
      <w:proofErr w:type="spellStart"/>
      <w:r>
        <w:t>risc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greseli</w:t>
      </w:r>
      <w:proofErr w:type="spellEnd"/>
      <w:r>
        <w:t>/</w:t>
      </w:r>
      <w:proofErr w:type="spellStart"/>
      <w:r>
        <w:t>dificultate</w:t>
      </w:r>
      <w:proofErr w:type="spellEnd"/>
      <w:r>
        <w:t xml:space="preserve"> de </w:t>
      </w:r>
      <w:proofErr w:type="spellStart"/>
      <w:r>
        <w:t>citire</w:t>
      </w:r>
      <w:proofErr w:type="spellEnd"/>
      <w:r>
        <w:t xml:space="preserve"> din partea </w:t>
      </w:r>
      <w:proofErr w:type="spellStart"/>
      <w:r>
        <w:t>personalului</w:t>
      </w:r>
      <w:proofErr w:type="spellEnd"/>
      <w:r>
        <w:t xml:space="preserve">, </w:t>
      </w:r>
      <w:proofErr w:type="spellStart"/>
      <w:r>
        <w:t>veti</w:t>
      </w:r>
      <w:proofErr w:type="spellEnd"/>
      <w:r>
        <w:t xml:space="preserve"> fi </w:t>
      </w:r>
      <w:proofErr w:type="spellStart"/>
      <w:r>
        <w:t>contactat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noi. </w:t>
      </w:r>
      <w:proofErr w:type="spellStart"/>
      <w:r>
        <w:t>Asigurati-va</w:t>
      </w:r>
      <w:proofErr w:type="spellEnd"/>
      <w:r>
        <w:t xml:space="preserve"> ca</w:t>
      </w:r>
      <w:r w:rsidR="00154729">
        <w:t xml:space="preserve"> </w:t>
      </w:r>
      <w:proofErr w:type="spellStart"/>
      <w:r w:rsidR="00154729">
        <w:t>p</w:t>
      </w:r>
      <w:r>
        <w:t>astrati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</w:t>
      </w:r>
      <w:proofErr w:type="spellEnd"/>
      <w:r>
        <w:t xml:space="preserve"> document inainte de a il </w:t>
      </w:r>
      <w:proofErr w:type="spellStart"/>
      <w:r>
        <w:t>pune</w:t>
      </w:r>
      <w:proofErr w:type="spellEnd"/>
      <w:r>
        <w:t xml:space="preserve"> in </w:t>
      </w:r>
      <w:proofErr w:type="spellStart"/>
      <w:r>
        <w:t>pachet</w:t>
      </w:r>
      <w:proofErr w:type="spellEnd"/>
      <w:r>
        <w:t>.</w:t>
      </w:r>
    </w:p>
    <w:p w14:paraId="6FAB66D9" w14:textId="2C666CE4" w:rsidR="000164B9" w:rsidRPr="000164B9" w:rsidRDefault="000164B9" w:rsidP="000164B9">
      <w:pPr>
        <w:sectPr w:rsidR="000164B9" w:rsidRPr="000164B9" w:rsidSect="00907EF6">
          <w:footerReference w:type="default" r:id="rId8"/>
          <w:pgSz w:w="11906" w:h="16838" w:code="9"/>
          <w:pgMar w:top="468" w:right="432" w:bottom="432" w:left="432" w:header="720" w:footer="720" w:gutter="0"/>
          <w:cols w:space="720"/>
          <w:docGrid w:linePitch="360"/>
        </w:sectPr>
      </w:pPr>
      <w:proofErr w:type="spellStart"/>
      <w:r>
        <w:t>Folositi</w:t>
      </w:r>
      <w:proofErr w:type="spellEnd"/>
      <w:r>
        <w:t xml:space="preserve"> cu </w:t>
      </w:r>
      <w:proofErr w:type="spellStart"/>
      <w:r w:rsidR="00DA48D1">
        <w:t>atentie</w:t>
      </w:r>
      <w:proofErr w:type="spellEnd"/>
      <w:r w:rsidR="00DA48D1">
        <w:t xml:space="preserve"> </w:t>
      </w:r>
      <w:proofErr w:type="spellStart"/>
      <w:r w:rsidR="00DA48D1">
        <w:t>si</w:t>
      </w:r>
      <w:proofErr w:type="spellEnd"/>
      <w:r w:rsidR="00DA48D1">
        <w:t xml:space="preserve"> </w:t>
      </w:r>
      <w:proofErr w:type="spellStart"/>
      <w:r w:rsidR="00DA48D1">
        <w:t>cititi</w:t>
      </w:r>
      <w:proofErr w:type="spellEnd"/>
      <w:r w:rsidR="00DA48D1">
        <w:t xml:space="preserve"> toti </w:t>
      </w:r>
      <w:proofErr w:type="spellStart"/>
      <w:r w:rsidR="00DA48D1">
        <w:t>pas</w:t>
      </w:r>
      <w:r w:rsidR="00D76650">
        <w:t>ii</w:t>
      </w:r>
      <w:proofErr w:type="spellEnd"/>
      <w:r w:rsidR="00D76650">
        <w:t>.</w:t>
      </w:r>
    </w:p>
    <w:p w14:paraId="3996AA15" w14:textId="77777777" w:rsidR="00DD62E7" w:rsidRDefault="00102393"/>
    <w:sectPr w:rsidR="00DD62E7" w:rsidSect="0036727F">
      <w:pgSz w:w="12240" w:h="15840"/>
      <w:pgMar w:top="46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107D" w14:textId="77777777" w:rsidR="00102393" w:rsidRDefault="00102393" w:rsidP="00295077">
      <w:r>
        <w:separator/>
      </w:r>
    </w:p>
  </w:endnote>
  <w:endnote w:type="continuationSeparator" w:id="0">
    <w:p w14:paraId="7E6D2B73" w14:textId="77777777" w:rsidR="00102393" w:rsidRDefault="00102393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220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F8A53" w14:textId="36EBEDAD" w:rsidR="00F34891" w:rsidRDefault="00F348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59A30870" w14:textId="77777777" w:rsidR="00637CB5" w:rsidRDefault="0063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C854" w14:textId="77777777" w:rsidR="00102393" w:rsidRDefault="00102393" w:rsidP="00295077">
      <w:r>
        <w:separator/>
      </w:r>
    </w:p>
  </w:footnote>
  <w:footnote w:type="continuationSeparator" w:id="0">
    <w:p w14:paraId="065DF3E8" w14:textId="77777777" w:rsidR="00102393" w:rsidRDefault="00102393" w:rsidP="0029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5E"/>
    <w:multiLevelType w:val="hybridMultilevel"/>
    <w:tmpl w:val="3DDEFB54"/>
    <w:lvl w:ilvl="0" w:tplc="1F86DB00">
      <w:start w:val="1"/>
      <w:numFmt w:val="bullet"/>
      <w:lvlText w:val="–"/>
      <w:lvlJc w:val="left"/>
      <w:pPr>
        <w:ind w:left="97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 w15:restartNumberingAfterBreak="0">
    <w:nsid w:val="05136577"/>
    <w:multiLevelType w:val="hybridMultilevel"/>
    <w:tmpl w:val="E4B219B2"/>
    <w:lvl w:ilvl="0" w:tplc="966AF82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4F2"/>
    <w:multiLevelType w:val="hybridMultilevel"/>
    <w:tmpl w:val="4A82D660"/>
    <w:lvl w:ilvl="0" w:tplc="1F86DB00">
      <w:start w:val="1"/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47BA"/>
    <w:multiLevelType w:val="hybridMultilevel"/>
    <w:tmpl w:val="E66A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1098"/>
    <w:multiLevelType w:val="hybridMultilevel"/>
    <w:tmpl w:val="8A80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400B2EDA"/>
    <w:multiLevelType w:val="hybridMultilevel"/>
    <w:tmpl w:val="683C3810"/>
    <w:lvl w:ilvl="0" w:tplc="9DD68D90">
      <w:start w:val="1"/>
      <w:numFmt w:val="bullet"/>
      <w:lvlText w:val="-"/>
      <w:lvlJc w:val="left"/>
      <w:pPr>
        <w:ind w:left="70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5D"/>
    <w:rsid w:val="000136B4"/>
    <w:rsid w:val="000164B9"/>
    <w:rsid w:val="000424A3"/>
    <w:rsid w:val="000D64BE"/>
    <w:rsid w:val="00102393"/>
    <w:rsid w:val="00154729"/>
    <w:rsid w:val="001D0766"/>
    <w:rsid w:val="001E6FFB"/>
    <w:rsid w:val="00202B58"/>
    <w:rsid w:val="00211A9E"/>
    <w:rsid w:val="00212A1B"/>
    <w:rsid w:val="00280A50"/>
    <w:rsid w:val="00295077"/>
    <w:rsid w:val="002A2D65"/>
    <w:rsid w:val="003125C4"/>
    <w:rsid w:val="003210CF"/>
    <w:rsid w:val="003359A4"/>
    <w:rsid w:val="003370F4"/>
    <w:rsid w:val="003F3B62"/>
    <w:rsid w:val="003F4338"/>
    <w:rsid w:val="00453521"/>
    <w:rsid w:val="00472C6B"/>
    <w:rsid w:val="00473DE6"/>
    <w:rsid w:val="005621E6"/>
    <w:rsid w:val="00595A44"/>
    <w:rsid w:val="005B27C9"/>
    <w:rsid w:val="00637CB5"/>
    <w:rsid w:val="007424AD"/>
    <w:rsid w:val="0075587D"/>
    <w:rsid w:val="007F19F1"/>
    <w:rsid w:val="0080202B"/>
    <w:rsid w:val="00893C75"/>
    <w:rsid w:val="008D1717"/>
    <w:rsid w:val="00907EF6"/>
    <w:rsid w:val="00926918"/>
    <w:rsid w:val="00936D43"/>
    <w:rsid w:val="00955031"/>
    <w:rsid w:val="00955664"/>
    <w:rsid w:val="00A373E5"/>
    <w:rsid w:val="00A56247"/>
    <w:rsid w:val="00A61930"/>
    <w:rsid w:val="00AA5905"/>
    <w:rsid w:val="00B84572"/>
    <w:rsid w:val="00B91300"/>
    <w:rsid w:val="00C8360F"/>
    <w:rsid w:val="00CF055D"/>
    <w:rsid w:val="00CF2622"/>
    <w:rsid w:val="00CF6C5F"/>
    <w:rsid w:val="00D22D76"/>
    <w:rsid w:val="00D76650"/>
    <w:rsid w:val="00D820F7"/>
    <w:rsid w:val="00DA48D1"/>
    <w:rsid w:val="00E024DB"/>
    <w:rsid w:val="00E25ABC"/>
    <w:rsid w:val="00E517BE"/>
    <w:rsid w:val="00E71DCE"/>
    <w:rsid w:val="00F06B31"/>
    <w:rsid w:val="00F34891"/>
    <w:rsid w:val="00FC3726"/>
    <w:rsid w:val="00FE066F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82214"/>
  <w14:defaultImageDpi w14:val="32767"/>
  <w15:docId w15:val="{7682A9C5-F329-4C4B-9CA4-0B43A618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5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77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295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077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ideos\IC-Return-Order-Form-Template-1054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IC-Return-Order-Form-Template-10543_WORD.dotx</Template>
  <TotalTime>35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sebi sebi</dc:creator>
  <cp:lastModifiedBy>sebi sebi</cp:lastModifiedBy>
  <cp:revision>33</cp:revision>
  <cp:lastPrinted>2024-01-30T13:09:00Z</cp:lastPrinted>
  <dcterms:created xsi:type="dcterms:W3CDTF">2024-01-05T20:10:00Z</dcterms:created>
  <dcterms:modified xsi:type="dcterms:W3CDTF">2024-01-30T13:15:00Z</dcterms:modified>
</cp:coreProperties>
</file>